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145"/>
        <w:gridCol w:w="3260"/>
        <w:gridCol w:w="2410"/>
      </w:tblGrid>
      <w:tr w:rsidR="0083797B" w14:paraId="75836C2C" w14:textId="77777777" w:rsidTr="00BD3BED">
        <w:trPr>
          <w:trHeight w:val="1843"/>
        </w:trPr>
        <w:tc>
          <w:tcPr>
            <w:tcW w:w="4145" w:type="dxa"/>
          </w:tcPr>
          <w:p w14:paraId="58C8B3E1" w14:textId="77777777" w:rsidR="0083797B" w:rsidRDefault="0083797B"/>
        </w:tc>
        <w:tc>
          <w:tcPr>
            <w:tcW w:w="3260" w:type="dxa"/>
          </w:tcPr>
          <w:p w14:paraId="26A9A16C" w14:textId="77777777" w:rsidR="0083797B" w:rsidRDefault="0083797B"/>
        </w:tc>
        <w:tc>
          <w:tcPr>
            <w:tcW w:w="2410" w:type="dxa"/>
          </w:tcPr>
          <w:p w14:paraId="54A2682D" w14:textId="77777777" w:rsidR="0083797B" w:rsidRDefault="0083797B">
            <w:pPr>
              <w:pStyle w:val="a6"/>
            </w:pPr>
          </w:p>
        </w:tc>
      </w:tr>
      <w:tr w:rsidR="0083797B" w14:paraId="0B5C94B6" w14:textId="77777777" w:rsidTr="00BD3BED">
        <w:trPr>
          <w:cantSplit/>
          <w:trHeight w:val="995"/>
        </w:trPr>
        <w:tc>
          <w:tcPr>
            <w:tcW w:w="4145" w:type="dxa"/>
          </w:tcPr>
          <w:p w14:paraId="4DD9CE6B" w14:textId="302B965C" w:rsidR="0083797B" w:rsidRPr="00063528" w:rsidRDefault="00D2054D" w:rsidP="00B81036">
            <w:pPr>
              <w:pStyle w:val="af1"/>
              <w:spacing w:before="120"/>
              <w:ind w:hanging="218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>220 июня 2023 года</w:t>
            </w:r>
          </w:p>
        </w:tc>
        <w:tc>
          <w:tcPr>
            <w:tcW w:w="3260" w:type="dxa"/>
          </w:tcPr>
          <w:p w14:paraId="37D0B138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C2B7CB8" w14:textId="3568E04C" w:rsidR="0083797B" w:rsidRPr="00063528" w:rsidRDefault="00D2054D" w:rsidP="00660768">
            <w:pPr>
              <w:pStyle w:val="a6"/>
              <w:spacing w:before="120"/>
              <w:ind w:firstLine="1168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482</w:t>
            </w:r>
          </w:p>
        </w:tc>
      </w:tr>
      <w:tr w:rsidR="0083797B" w14:paraId="64710B4E" w14:textId="77777777" w:rsidTr="00BE29EE">
        <w:trPr>
          <w:trHeight w:val="1561"/>
        </w:trPr>
        <w:tc>
          <w:tcPr>
            <w:tcW w:w="4145" w:type="dxa"/>
          </w:tcPr>
          <w:p w14:paraId="4AFE7AED" w14:textId="1ECDEA89" w:rsidR="00683417" w:rsidRPr="00963157" w:rsidRDefault="00EE16D5" w:rsidP="001B3940">
            <w:pPr>
              <w:pStyle w:val="10"/>
              <w:ind w:firstLine="0"/>
              <w:contextualSpacing/>
              <w:rPr>
                <w:sz w:val="24"/>
                <w:szCs w:val="24"/>
              </w:rPr>
            </w:pPr>
            <w:r w:rsidRPr="00963157">
              <w:rPr>
                <w:sz w:val="24"/>
                <w:szCs w:val="24"/>
              </w:rPr>
              <w:t xml:space="preserve">Об утверждении </w:t>
            </w:r>
            <w:r w:rsidR="00325EAE" w:rsidRPr="00963157">
              <w:rPr>
                <w:sz w:val="24"/>
                <w:szCs w:val="24"/>
              </w:rPr>
              <w:t>Положения о проверке соблюдения лицами, замещающими муниципальные д</w:t>
            </w:r>
            <w:r w:rsidRPr="00963157">
              <w:rPr>
                <w:sz w:val="24"/>
                <w:szCs w:val="24"/>
              </w:rPr>
              <w:t>олжности</w:t>
            </w:r>
            <w:r w:rsidR="00FE499F" w:rsidRPr="00963157">
              <w:rPr>
                <w:sz w:val="24"/>
                <w:szCs w:val="24"/>
              </w:rPr>
              <w:t xml:space="preserve"> в Балахнинском муниципальном округе</w:t>
            </w:r>
            <w:r w:rsidR="0049109E">
              <w:rPr>
                <w:sz w:val="24"/>
                <w:szCs w:val="24"/>
              </w:rPr>
              <w:t xml:space="preserve"> </w:t>
            </w:r>
            <w:r w:rsidR="00963157" w:rsidRPr="00963157">
              <w:rPr>
                <w:sz w:val="24"/>
                <w:szCs w:val="24"/>
              </w:rPr>
              <w:t>Нижегородской области</w:t>
            </w:r>
            <w:r w:rsidR="00C81004" w:rsidRPr="00963157">
              <w:rPr>
                <w:sz w:val="24"/>
                <w:szCs w:val="24"/>
              </w:rPr>
              <w:t xml:space="preserve">, </w:t>
            </w:r>
            <w:bookmarkStart w:id="2" w:name="_Hlk137039205"/>
            <w:r w:rsidR="00C81004" w:rsidRPr="00963157">
              <w:rPr>
                <w:sz w:val="24"/>
                <w:szCs w:val="24"/>
              </w:rPr>
              <w:t xml:space="preserve">ограничений, запретов, исполнения обязанностей, установленных законодательством </w:t>
            </w:r>
            <w:r w:rsidR="004F0AAF" w:rsidRPr="00963157">
              <w:rPr>
                <w:sz w:val="24"/>
                <w:szCs w:val="24"/>
              </w:rPr>
              <w:t>Р</w:t>
            </w:r>
            <w:r w:rsidR="00C81004" w:rsidRPr="00963157">
              <w:rPr>
                <w:sz w:val="24"/>
                <w:szCs w:val="24"/>
              </w:rPr>
              <w:t>оссий</w:t>
            </w:r>
            <w:r w:rsidR="0035167E" w:rsidRPr="00963157">
              <w:rPr>
                <w:sz w:val="24"/>
                <w:szCs w:val="24"/>
              </w:rPr>
              <w:t>ской Федерации о противодействии коррупции</w:t>
            </w:r>
            <w:bookmarkEnd w:id="2"/>
          </w:p>
        </w:tc>
        <w:tc>
          <w:tcPr>
            <w:tcW w:w="3260" w:type="dxa"/>
          </w:tcPr>
          <w:p w14:paraId="1FBEC272" w14:textId="77777777" w:rsidR="0083797B" w:rsidRDefault="0083797B"/>
        </w:tc>
        <w:tc>
          <w:tcPr>
            <w:tcW w:w="2410" w:type="dxa"/>
          </w:tcPr>
          <w:p w14:paraId="74365BEA" w14:textId="77777777" w:rsidR="0083797B" w:rsidRDefault="0083797B"/>
        </w:tc>
      </w:tr>
    </w:tbl>
    <w:p w14:paraId="5FCB8D5F" w14:textId="77777777" w:rsidR="0083797B" w:rsidRDefault="0083797B">
      <w:pPr>
        <w:sectPr w:rsidR="0083797B" w:rsidSect="006607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76B41E6E" w14:textId="77777777" w:rsidR="00BE29EE" w:rsidRDefault="00BE29EE" w:rsidP="00E631E9">
      <w:pPr>
        <w:pStyle w:val="23"/>
        <w:spacing w:line="240" w:lineRule="auto"/>
        <w:ind w:firstLine="709"/>
        <w:contextualSpacing/>
        <w:rPr>
          <w:sz w:val="24"/>
          <w:szCs w:val="24"/>
        </w:rPr>
      </w:pPr>
    </w:p>
    <w:p w14:paraId="73130649" w14:textId="48402756" w:rsidR="00355314" w:rsidRPr="00F76331" w:rsidRDefault="00906A87" w:rsidP="00E631E9">
      <w:pPr>
        <w:pStyle w:val="23"/>
        <w:spacing w:line="240" w:lineRule="auto"/>
        <w:ind w:firstLine="709"/>
        <w:contextualSpacing/>
        <w:rPr>
          <w:sz w:val="24"/>
          <w:szCs w:val="24"/>
        </w:rPr>
      </w:pPr>
      <w:r w:rsidRPr="00F76331">
        <w:rPr>
          <w:sz w:val="24"/>
          <w:szCs w:val="24"/>
        </w:rPr>
        <w:t>В соответствии</w:t>
      </w:r>
      <w:r w:rsidR="0035167E">
        <w:rPr>
          <w:sz w:val="24"/>
          <w:szCs w:val="24"/>
        </w:rPr>
        <w:t xml:space="preserve"> с</w:t>
      </w:r>
      <w:r w:rsidRPr="00F76331">
        <w:rPr>
          <w:sz w:val="24"/>
          <w:szCs w:val="24"/>
        </w:rPr>
        <w:t xml:space="preserve"> </w:t>
      </w:r>
      <w:r w:rsidR="006E351A" w:rsidRPr="00F76331">
        <w:rPr>
          <w:sz w:val="24"/>
          <w:szCs w:val="24"/>
        </w:rPr>
        <w:t xml:space="preserve">Федеральным </w:t>
      </w:r>
      <w:hyperlink r:id="rId14" w:history="1">
        <w:r w:rsidR="006E351A" w:rsidRPr="00F76331">
          <w:rPr>
            <w:rStyle w:val="af7"/>
            <w:color w:val="auto"/>
            <w:sz w:val="24"/>
            <w:szCs w:val="24"/>
            <w:u w:val="none"/>
          </w:rPr>
          <w:t>законом</w:t>
        </w:r>
      </w:hyperlink>
      <w:r w:rsidR="006E351A" w:rsidRPr="00F76331">
        <w:rPr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35167E" w:rsidRPr="0035167E">
        <w:rPr>
          <w:sz w:val="24"/>
          <w:szCs w:val="24"/>
        </w:rPr>
        <w:t>Федеральн</w:t>
      </w:r>
      <w:r w:rsidR="0035167E">
        <w:rPr>
          <w:sz w:val="24"/>
          <w:szCs w:val="24"/>
        </w:rPr>
        <w:t xml:space="preserve">ым </w:t>
      </w:r>
      <w:r w:rsidR="0035167E" w:rsidRPr="0035167E">
        <w:rPr>
          <w:sz w:val="24"/>
          <w:szCs w:val="24"/>
        </w:rPr>
        <w:t xml:space="preserve"> закон</w:t>
      </w:r>
      <w:r w:rsidR="0035167E">
        <w:rPr>
          <w:sz w:val="24"/>
          <w:szCs w:val="24"/>
        </w:rPr>
        <w:t>ом</w:t>
      </w:r>
      <w:r w:rsidR="0035167E" w:rsidRPr="0035167E">
        <w:rPr>
          <w:sz w:val="24"/>
          <w:szCs w:val="24"/>
        </w:rPr>
        <w:t xml:space="preserve"> от 25 декабря 2008 года № 273-ФЗ «О противодействии коррупции»</w:t>
      </w:r>
      <w:r w:rsidR="00FE499F">
        <w:rPr>
          <w:sz w:val="24"/>
          <w:szCs w:val="24"/>
        </w:rPr>
        <w:t>,</w:t>
      </w:r>
      <w:r w:rsidR="0015510C" w:rsidRPr="00F76331">
        <w:rPr>
          <w:sz w:val="24"/>
          <w:szCs w:val="24"/>
        </w:rPr>
        <w:t xml:space="preserve"> руководствуясь ст</w:t>
      </w:r>
      <w:r w:rsidR="00915377" w:rsidRPr="00F76331">
        <w:rPr>
          <w:sz w:val="24"/>
          <w:szCs w:val="24"/>
        </w:rPr>
        <w:t>атьей</w:t>
      </w:r>
      <w:r w:rsidR="0015510C" w:rsidRPr="00F76331">
        <w:rPr>
          <w:sz w:val="24"/>
          <w:szCs w:val="24"/>
        </w:rPr>
        <w:t xml:space="preserve"> 21 Устава Балахнинского муниципального округа</w:t>
      </w:r>
      <w:r w:rsidR="0033110C" w:rsidRPr="00F76331">
        <w:rPr>
          <w:sz w:val="24"/>
          <w:szCs w:val="24"/>
        </w:rPr>
        <w:t xml:space="preserve"> Нижегородской области</w:t>
      </w:r>
      <w:r w:rsidR="0015510C" w:rsidRPr="00F76331">
        <w:rPr>
          <w:sz w:val="24"/>
          <w:szCs w:val="24"/>
        </w:rPr>
        <w:t>, ст</w:t>
      </w:r>
      <w:r w:rsidR="00915377" w:rsidRPr="00F76331">
        <w:rPr>
          <w:sz w:val="24"/>
          <w:szCs w:val="24"/>
        </w:rPr>
        <w:t>атьей</w:t>
      </w:r>
      <w:r w:rsidR="0015510C" w:rsidRPr="00F76331">
        <w:rPr>
          <w:sz w:val="24"/>
          <w:szCs w:val="24"/>
        </w:rPr>
        <w:t xml:space="preserve"> 39 Регламента Совета депутатов Балахнинского муниципального округа</w:t>
      </w:r>
      <w:r w:rsidR="0033110C" w:rsidRPr="00F76331">
        <w:rPr>
          <w:sz w:val="24"/>
          <w:szCs w:val="24"/>
        </w:rPr>
        <w:t xml:space="preserve"> Нижегородской области</w:t>
      </w:r>
      <w:r w:rsidR="0015510C" w:rsidRPr="00F76331">
        <w:rPr>
          <w:sz w:val="24"/>
          <w:szCs w:val="24"/>
        </w:rPr>
        <w:t>,</w:t>
      </w:r>
    </w:p>
    <w:p w14:paraId="7EF187A4" w14:textId="77777777" w:rsidR="003B01D4" w:rsidRPr="004E2966" w:rsidRDefault="003B01D4" w:rsidP="00380E0B">
      <w:pPr>
        <w:pStyle w:val="23"/>
        <w:shd w:val="clear" w:color="auto" w:fill="auto"/>
        <w:spacing w:before="0" w:line="240" w:lineRule="auto"/>
        <w:ind w:firstLine="709"/>
        <w:contextualSpacing/>
        <w:rPr>
          <w:sz w:val="25"/>
          <w:szCs w:val="25"/>
        </w:rPr>
      </w:pPr>
    </w:p>
    <w:p w14:paraId="3BE524CB" w14:textId="77777777" w:rsidR="00567760" w:rsidRPr="004E2966" w:rsidRDefault="00355314" w:rsidP="001C2414">
      <w:pPr>
        <w:ind w:firstLine="709"/>
        <w:jc w:val="center"/>
        <w:rPr>
          <w:b/>
          <w:sz w:val="25"/>
          <w:szCs w:val="25"/>
        </w:rPr>
      </w:pPr>
      <w:r w:rsidRPr="004E2966">
        <w:rPr>
          <w:b/>
          <w:sz w:val="25"/>
          <w:szCs w:val="25"/>
        </w:rPr>
        <w:t>СОВЕТ ДЕПУТАТОВ РЕШИЛ:</w:t>
      </w:r>
    </w:p>
    <w:p w14:paraId="60C14667" w14:textId="77777777" w:rsidR="00355314" w:rsidRPr="004E2966" w:rsidRDefault="00355314" w:rsidP="0015510C">
      <w:pPr>
        <w:ind w:firstLine="709"/>
        <w:jc w:val="both"/>
        <w:rPr>
          <w:sz w:val="25"/>
          <w:szCs w:val="25"/>
        </w:rPr>
      </w:pPr>
    </w:p>
    <w:p w14:paraId="3FEB271B" w14:textId="1C4C23DA" w:rsidR="00A81B5F" w:rsidRDefault="00505B7E" w:rsidP="00A81B5F">
      <w:pPr>
        <w:pStyle w:val="af6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31">
        <w:rPr>
          <w:rFonts w:ascii="Times New Roman" w:hAnsi="Times New Roman" w:cs="Times New Roman"/>
          <w:sz w:val="24"/>
          <w:szCs w:val="24"/>
        </w:rPr>
        <w:t>Утвердить прилагаем</w:t>
      </w:r>
      <w:r w:rsidR="00FE499F">
        <w:rPr>
          <w:rFonts w:ascii="Times New Roman" w:hAnsi="Times New Roman" w:cs="Times New Roman"/>
          <w:sz w:val="24"/>
          <w:szCs w:val="24"/>
        </w:rPr>
        <w:t xml:space="preserve">ое Положение о проверке соблюдения лицами, </w:t>
      </w:r>
      <w:r w:rsidR="00E631E9" w:rsidRPr="00F76331">
        <w:rPr>
          <w:rFonts w:ascii="Times New Roman" w:hAnsi="Times New Roman" w:cs="Times New Roman"/>
          <w:sz w:val="24"/>
          <w:szCs w:val="24"/>
        </w:rPr>
        <w:t>замещающ</w:t>
      </w:r>
      <w:r w:rsidR="00FE499F">
        <w:rPr>
          <w:rFonts w:ascii="Times New Roman" w:hAnsi="Times New Roman" w:cs="Times New Roman"/>
          <w:sz w:val="24"/>
          <w:szCs w:val="24"/>
        </w:rPr>
        <w:t xml:space="preserve">ими </w:t>
      </w:r>
      <w:r w:rsidR="00E631E9" w:rsidRPr="00F76331">
        <w:rPr>
          <w:rFonts w:ascii="Times New Roman" w:hAnsi="Times New Roman" w:cs="Times New Roman"/>
          <w:sz w:val="24"/>
          <w:szCs w:val="24"/>
        </w:rPr>
        <w:t>муниципальную должность в Балахнинском муниципальном округе</w:t>
      </w:r>
      <w:r w:rsidR="0096315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E631E9" w:rsidRPr="00F76331">
        <w:rPr>
          <w:rFonts w:ascii="Times New Roman" w:hAnsi="Times New Roman" w:cs="Times New Roman"/>
          <w:sz w:val="24"/>
          <w:szCs w:val="24"/>
        </w:rPr>
        <w:t xml:space="preserve">, </w:t>
      </w:r>
      <w:r w:rsidR="00FE499F" w:rsidRPr="00FE499F">
        <w:rPr>
          <w:rFonts w:ascii="Times New Roman" w:hAnsi="Times New Roman" w:cs="Times New Roman"/>
          <w:sz w:val="24"/>
          <w:szCs w:val="24"/>
        </w:rPr>
        <w:t>ограничений, запретов, исполнения обязанностей, установленных законодательством Российской Федерации о противодействии коррупции</w:t>
      </w:r>
      <w:r w:rsidR="00E631E9" w:rsidRPr="00F76331">
        <w:rPr>
          <w:rFonts w:ascii="Times New Roman" w:hAnsi="Times New Roman" w:cs="Times New Roman"/>
          <w:sz w:val="24"/>
          <w:szCs w:val="24"/>
        </w:rPr>
        <w:t>.</w:t>
      </w:r>
    </w:p>
    <w:p w14:paraId="543CDC7A" w14:textId="2600C8D7" w:rsidR="00B40AA1" w:rsidRDefault="00B40AA1" w:rsidP="0023758D">
      <w:pPr>
        <w:pStyle w:val="af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Отменить</w:t>
      </w:r>
      <w:r w:rsidR="00A86B92">
        <w:rPr>
          <w:rFonts w:ascii="Times New Roman" w:hAnsi="Times New Roman" w:cs="Times New Roman"/>
          <w:sz w:val="24"/>
          <w:szCs w:val="24"/>
        </w:rPr>
        <w:t xml:space="preserve"> со дня вступления в силу настоящего решения:</w:t>
      </w:r>
    </w:p>
    <w:p w14:paraId="0CDDAEBA" w14:textId="5F3FACFA" w:rsidR="00B40AA1" w:rsidRPr="00A86B92" w:rsidRDefault="00A86B92" w:rsidP="0023758D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="00106678" w:rsidRPr="00A86B92">
        <w:rPr>
          <w:sz w:val="24"/>
          <w:szCs w:val="24"/>
        </w:rPr>
        <w:t xml:space="preserve">ешение городской Думы города Балахны Балахнинского муниципального района Нижегородской области от </w:t>
      </w:r>
      <w:r w:rsidR="005D2460" w:rsidRPr="00A86B92">
        <w:rPr>
          <w:sz w:val="24"/>
          <w:szCs w:val="24"/>
        </w:rPr>
        <w:t>17</w:t>
      </w:r>
      <w:r w:rsidR="00106678" w:rsidRPr="00A86B92">
        <w:rPr>
          <w:sz w:val="24"/>
          <w:szCs w:val="24"/>
        </w:rPr>
        <w:t>.</w:t>
      </w:r>
      <w:r w:rsidR="005D2460" w:rsidRPr="00A86B92">
        <w:rPr>
          <w:sz w:val="24"/>
          <w:szCs w:val="24"/>
        </w:rPr>
        <w:t>03</w:t>
      </w:r>
      <w:r w:rsidR="00106678" w:rsidRPr="00A86B92">
        <w:rPr>
          <w:sz w:val="24"/>
          <w:szCs w:val="24"/>
        </w:rPr>
        <w:t>.201</w:t>
      </w:r>
      <w:r w:rsidR="005D2460" w:rsidRPr="00A86B92">
        <w:rPr>
          <w:sz w:val="24"/>
          <w:szCs w:val="24"/>
        </w:rPr>
        <w:t>6</w:t>
      </w:r>
      <w:r w:rsidR="00106678" w:rsidRPr="00A86B92">
        <w:rPr>
          <w:sz w:val="24"/>
          <w:szCs w:val="24"/>
        </w:rPr>
        <w:t xml:space="preserve"> № </w:t>
      </w:r>
      <w:r w:rsidR="005D2460" w:rsidRPr="00A86B92">
        <w:rPr>
          <w:sz w:val="24"/>
          <w:szCs w:val="24"/>
        </w:rPr>
        <w:t>116</w:t>
      </w:r>
      <w:r w:rsidR="00106678" w:rsidRPr="00A86B92">
        <w:rPr>
          <w:sz w:val="24"/>
          <w:szCs w:val="24"/>
        </w:rPr>
        <w:t xml:space="preserve"> «</w:t>
      </w:r>
      <w:r w:rsidR="000E484E" w:rsidRPr="00A86B92">
        <w:rPr>
          <w:sz w:val="24"/>
          <w:szCs w:val="24"/>
        </w:rPr>
        <w:t xml:space="preserve">Об утверждении Положения </w:t>
      </w:r>
      <w:r w:rsidR="00BB6E96" w:rsidRPr="00A86B92">
        <w:rPr>
          <w:sz w:val="24"/>
          <w:szCs w:val="24"/>
        </w:rPr>
        <w:t>о порядке</w:t>
      </w:r>
      <w:r w:rsidR="000E484E" w:rsidRPr="00A86B92">
        <w:rPr>
          <w:sz w:val="24"/>
          <w:szCs w:val="24"/>
        </w:rPr>
        <w:t xml:space="preserve"> проведения проверки соблюдения лицами, замещающими муниципальные должности муниципального образования «город Балахна», ограничений, запретов и исполнения обязанностей, установленных законодательством Российской Федерации о противодействии коррупции</w:t>
      </w:r>
      <w:r w:rsidR="00106678" w:rsidRPr="00A86B92">
        <w:rPr>
          <w:sz w:val="24"/>
          <w:szCs w:val="24"/>
        </w:rPr>
        <w:t>»;</w:t>
      </w:r>
    </w:p>
    <w:p w14:paraId="5927D9B8" w14:textId="62B66474" w:rsidR="00106678" w:rsidRPr="00A86B92" w:rsidRDefault="00A86B92" w:rsidP="00A86B9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="00106678" w:rsidRPr="00A86B92">
        <w:rPr>
          <w:sz w:val="24"/>
          <w:szCs w:val="24"/>
        </w:rPr>
        <w:t>ешение городской Думы города Балахны Балахнинского муниципального района Нижегородской области от 2</w:t>
      </w:r>
      <w:r w:rsidR="00E6295D" w:rsidRPr="00A86B92">
        <w:rPr>
          <w:sz w:val="24"/>
          <w:szCs w:val="24"/>
        </w:rPr>
        <w:t>0</w:t>
      </w:r>
      <w:r w:rsidR="00106678" w:rsidRPr="00A86B92">
        <w:rPr>
          <w:sz w:val="24"/>
          <w:szCs w:val="24"/>
        </w:rPr>
        <w:t>.</w:t>
      </w:r>
      <w:r w:rsidR="00E6295D" w:rsidRPr="00A86B92">
        <w:rPr>
          <w:sz w:val="24"/>
          <w:szCs w:val="24"/>
        </w:rPr>
        <w:t>06</w:t>
      </w:r>
      <w:r w:rsidR="00106678" w:rsidRPr="00A86B92">
        <w:rPr>
          <w:sz w:val="24"/>
          <w:szCs w:val="24"/>
        </w:rPr>
        <w:t>.201</w:t>
      </w:r>
      <w:r w:rsidR="00E6295D" w:rsidRPr="00A86B92">
        <w:rPr>
          <w:sz w:val="24"/>
          <w:szCs w:val="24"/>
        </w:rPr>
        <w:t>7</w:t>
      </w:r>
      <w:r w:rsidR="00106678" w:rsidRPr="00A86B92">
        <w:rPr>
          <w:sz w:val="24"/>
          <w:szCs w:val="24"/>
        </w:rPr>
        <w:t xml:space="preserve"> № </w:t>
      </w:r>
      <w:r w:rsidR="00E6295D" w:rsidRPr="00A86B92">
        <w:rPr>
          <w:sz w:val="24"/>
          <w:szCs w:val="24"/>
        </w:rPr>
        <w:t>263</w:t>
      </w:r>
      <w:r w:rsidR="00106678" w:rsidRPr="00A86B92">
        <w:rPr>
          <w:sz w:val="24"/>
          <w:szCs w:val="24"/>
        </w:rPr>
        <w:t xml:space="preserve"> «</w:t>
      </w:r>
      <w:r w:rsidR="00496A4C" w:rsidRPr="00A86B92">
        <w:rPr>
          <w:sz w:val="24"/>
          <w:szCs w:val="24"/>
        </w:rPr>
        <w:t>О внесении изменений в Положение о порядке проведения проверки соблюдения лицами, замещающими муниципальные должности муниципального образования «город Балахна», ограничений, запретов и исполнения обязанностей, установленных законодательством Российской Федерации о противодействии коррупции, утвержденное решением городской Думы города Балахны от 17.03.2016 № 116</w:t>
      </w:r>
      <w:r w:rsidR="00106678" w:rsidRPr="00A86B92">
        <w:rPr>
          <w:sz w:val="24"/>
          <w:szCs w:val="24"/>
        </w:rPr>
        <w:t>».</w:t>
      </w:r>
    </w:p>
    <w:p w14:paraId="004BE88C" w14:textId="66F24E89" w:rsidR="00A81B5F" w:rsidRPr="00F76331" w:rsidRDefault="00505B7E" w:rsidP="00A81B5F">
      <w:pPr>
        <w:pStyle w:val="af6"/>
        <w:numPr>
          <w:ilvl w:val="0"/>
          <w:numId w:val="16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31">
        <w:rPr>
          <w:rFonts w:ascii="Times New Roman" w:hAnsi="Times New Roman" w:cs="Times New Roman"/>
          <w:sz w:val="24"/>
          <w:szCs w:val="24"/>
        </w:rPr>
        <w:lastRenderedPageBreak/>
        <w:t>Настоящее решение опубликовать в официальном приложении к газете «Рабочая Балахна» «Курс РБ», а также разместить на официальном интернет-сайте Балахнинского муниципального округа Нижегородской области.</w:t>
      </w:r>
    </w:p>
    <w:p w14:paraId="52C04BED" w14:textId="77777777" w:rsidR="00A81B5F" w:rsidRPr="00F76331" w:rsidRDefault="00505B7E" w:rsidP="00A81B5F">
      <w:pPr>
        <w:pStyle w:val="af6"/>
        <w:numPr>
          <w:ilvl w:val="0"/>
          <w:numId w:val="16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31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14:paraId="19833A3E" w14:textId="6ED7460E" w:rsidR="0037180B" w:rsidRPr="00F76331" w:rsidRDefault="00505B7E" w:rsidP="00A81B5F">
      <w:pPr>
        <w:pStyle w:val="af6"/>
        <w:numPr>
          <w:ilvl w:val="0"/>
          <w:numId w:val="16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3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постоянную комиссию Совета депутатов Балахнинского муниципального округа Нижегородской области по </w:t>
      </w:r>
      <w:r w:rsidR="00F976FF" w:rsidRPr="00F76331">
        <w:rPr>
          <w:rFonts w:ascii="Times New Roman" w:hAnsi="Times New Roman" w:cs="Times New Roman"/>
          <w:sz w:val="24"/>
          <w:szCs w:val="24"/>
        </w:rPr>
        <w:t>правовой политике</w:t>
      </w:r>
      <w:r w:rsidRPr="00F76331">
        <w:rPr>
          <w:rFonts w:ascii="Times New Roman" w:hAnsi="Times New Roman" w:cs="Times New Roman"/>
          <w:sz w:val="24"/>
          <w:szCs w:val="24"/>
        </w:rPr>
        <w:t>.</w:t>
      </w:r>
    </w:p>
    <w:p w14:paraId="53A76EB6" w14:textId="77777777" w:rsidR="0006194E" w:rsidRPr="00A81B5F" w:rsidRDefault="0006194E" w:rsidP="004B23C6">
      <w:pPr>
        <w:pStyle w:val="af6"/>
        <w:tabs>
          <w:tab w:val="left" w:pos="709"/>
          <w:tab w:val="left" w:pos="993"/>
        </w:tabs>
        <w:ind w:left="567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9979" w:type="dxa"/>
        <w:tblLook w:val="04A0" w:firstRow="1" w:lastRow="0" w:firstColumn="1" w:lastColumn="0" w:noHBand="0" w:noVBand="1"/>
      </w:tblPr>
      <w:tblGrid>
        <w:gridCol w:w="4764"/>
        <w:gridCol w:w="198"/>
        <w:gridCol w:w="4819"/>
        <w:gridCol w:w="198"/>
      </w:tblGrid>
      <w:tr w:rsidR="00355314" w:rsidRPr="004E2966" w14:paraId="0AE40185" w14:textId="77777777" w:rsidTr="00101570">
        <w:tc>
          <w:tcPr>
            <w:tcW w:w="4962" w:type="dxa"/>
            <w:gridSpan w:val="2"/>
            <w:shd w:val="clear" w:color="auto" w:fill="auto"/>
          </w:tcPr>
          <w:p w14:paraId="3C89C044" w14:textId="75F2C3EA" w:rsidR="00505B7E" w:rsidRDefault="00505B7E" w:rsidP="00505B7E">
            <w:pPr>
              <w:tabs>
                <w:tab w:val="left" w:pos="199"/>
                <w:tab w:val="center" w:pos="2373"/>
              </w:tabs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ab/>
            </w:r>
          </w:p>
          <w:p w14:paraId="257F3D27" w14:textId="00758088" w:rsidR="00355314" w:rsidRPr="00F76331" w:rsidRDefault="00505B7E" w:rsidP="00505B7E">
            <w:pPr>
              <w:tabs>
                <w:tab w:val="left" w:pos="199"/>
                <w:tab w:val="center" w:pos="2373"/>
              </w:tabs>
              <w:ind w:firstLine="0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ab/>
            </w:r>
            <w:r w:rsidRPr="00F76331">
              <w:rPr>
                <w:sz w:val="24"/>
                <w:szCs w:val="24"/>
              </w:rPr>
              <w:t>Г</w:t>
            </w:r>
            <w:r w:rsidR="00355314" w:rsidRPr="00F76331">
              <w:rPr>
                <w:sz w:val="24"/>
                <w:szCs w:val="24"/>
              </w:rPr>
              <w:t>лав</w:t>
            </w:r>
            <w:r w:rsidRPr="00F76331">
              <w:rPr>
                <w:sz w:val="24"/>
                <w:szCs w:val="24"/>
              </w:rPr>
              <w:t>а</w:t>
            </w:r>
            <w:r w:rsidR="00355314" w:rsidRPr="00F76331">
              <w:rPr>
                <w:sz w:val="24"/>
                <w:szCs w:val="24"/>
              </w:rPr>
              <w:t xml:space="preserve"> местного самоуправления</w:t>
            </w:r>
          </w:p>
          <w:p w14:paraId="1D59B71E" w14:textId="72E6EA84" w:rsidR="00101570" w:rsidRPr="004E2966" w:rsidRDefault="00355314" w:rsidP="00DD45D3">
            <w:pPr>
              <w:ind w:firstLine="0"/>
              <w:rPr>
                <w:sz w:val="25"/>
                <w:szCs w:val="25"/>
              </w:rPr>
            </w:pPr>
            <w:r w:rsidRPr="00F76331">
              <w:rPr>
                <w:sz w:val="24"/>
                <w:szCs w:val="24"/>
              </w:rPr>
              <w:t>Балахнинского муниципального округа</w:t>
            </w:r>
          </w:p>
        </w:tc>
        <w:tc>
          <w:tcPr>
            <w:tcW w:w="5017" w:type="dxa"/>
            <w:gridSpan w:val="2"/>
            <w:shd w:val="clear" w:color="auto" w:fill="auto"/>
          </w:tcPr>
          <w:p w14:paraId="56DE9F72" w14:textId="77777777" w:rsidR="00505B7E" w:rsidRDefault="00505B7E" w:rsidP="00101570">
            <w:pPr>
              <w:ind w:firstLine="0"/>
              <w:jc w:val="center"/>
              <w:rPr>
                <w:sz w:val="25"/>
                <w:szCs w:val="25"/>
              </w:rPr>
            </w:pPr>
          </w:p>
          <w:p w14:paraId="15D2CB59" w14:textId="0BA1BD0F" w:rsidR="00355314" w:rsidRPr="00F76331" w:rsidRDefault="00355314" w:rsidP="00101570">
            <w:pPr>
              <w:ind w:firstLine="0"/>
              <w:jc w:val="center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Председатель Совета депутатов</w:t>
            </w:r>
          </w:p>
          <w:p w14:paraId="52CFD9D1" w14:textId="77777777" w:rsidR="00355314" w:rsidRPr="004E2966" w:rsidRDefault="00355314" w:rsidP="00101570">
            <w:pPr>
              <w:ind w:firstLine="0"/>
              <w:jc w:val="center"/>
              <w:rPr>
                <w:sz w:val="25"/>
                <w:szCs w:val="25"/>
              </w:rPr>
            </w:pPr>
            <w:r w:rsidRPr="00F76331">
              <w:rPr>
                <w:sz w:val="24"/>
                <w:szCs w:val="24"/>
              </w:rPr>
              <w:t>Балахнинского муниципального округа</w:t>
            </w:r>
          </w:p>
        </w:tc>
      </w:tr>
      <w:tr w:rsidR="00355314" w:rsidRPr="00F430C6" w14:paraId="5D90348D" w14:textId="77777777" w:rsidTr="00F76331">
        <w:trPr>
          <w:gridAfter w:val="1"/>
          <w:wAfter w:w="198" w:type="dxa"/>
          <w:trHeight w:val="326"/>
        </w:trPr>
        <w:tc>
          <w:tcPr>
            <w:tcW w:w="4764" w:type="dxa"/>
            <w:shd w:val="clear" w:color="auto" w:fill="auto"/>
          </w:tcPr>
          <w:p w14:paraId="173A8637" w14:textId="77777777" w:rsidR="00DD45D3" w:rsidRDefault="00DD45D3" w:rsidP="00344DAE">
            <w:pPr>
              <w:ind w:right="401" w:firstLine="0"/>
              <w:jc w:val="right"/>
              <w:rPr>
                <w:sz w:val="25"/>
                <w:szCs w:val="25"/>
              </w:rPr>
            </w:pPr>
          </w:p>
          <w:p w14:paraId="7BD6A0DA" w14:textId="77777777" w:rsidR="00DD45D3" w:rsidRDefault="00DD45D3" w:rsidP="00344DAE">
            <w:pPr>
              <w:ind w:right="401" w:firstLine="0"/>
              <w:jc w:val="right"/>
              <w:rPr>
                <w:sz w:val="25"/>
                <w:szCs w:val="25"/>
              </w:rPr>
            </w:pPr>
          </w:p>
          <w:p w14:paraId="6C65FDAB" w14:textId="3B3BAFDE" w:rsidR="00355314" w:rsidRPr="00F76331" w:rsidRDefault="001C2AFF" w:rsidP="00344DAE">
            <w:pPr>
              <w:ind w:right="401" w:firstLine="0"/>
              <w:jc w:val="right"/>
              <w:rPr>
                <w:sz w:val="24"/>
                <w:szCs w:val="24"/>
              </w:rPr>
            </w:pPr>
            <w:r w:rsidRPr="004E2966">
              <w:rPr>
                <w:sz w:val="25"/>
                <w:szCs w:val="25"/>
              </w:rPr>
              <w:t xml:space="preserve">              </w:t>
            </w:r>
            <w:r w:rsidR="00910631" w:rsidRPr="004E2966">
              <w:rPr>
                <w:sz w:val="25"/>
                <w:szCs w:val="25"/>
              </w:rPr>
              <w:t xml:space="preserve">     </w:t>
            </w:r>
            <w:proofErr w:type="spellStart"/>
            <w:r w:rsidR="00355314" w:rsidRPr="00F76331">
              <w:rPr>
                <w:sz w:val="24"/>
                <w:szCs w:val="24"/>
              </w:rPr>
              <w:t>А</w:t>
            </w:r>
            <w:r w:rsidR="00D57972" w:rsidRPr="00F76331">
              <w:rPr>
                <w:sz w:val="24"/>
                <w:szCs w:val="24"/>
              </w:rPr>
              <w:t>.В.Дранишников</w:t>
            </w:r>
            <w:proofErr w:type="spellEnd"/>
          </w:p>
        </w:tc>
        <w:tc>
          <w:tcPr>
            <w:tcW w:w="5017" w:type="dxa"/>
            <w:gridSpan w:val="2"/>
            <w:shd w:val="clear" w:color="auto" w:fill="auto"/>
          </w:tcPr>
          <w:p w14:paraId="4EA25D4A" w14:textId="77777777" w:rsidR="00DD45D3" w:rsidRDefault="00355314" w:rsidP="00355314">
            <w:pPr>
              <w:ind w:firstLine="0"/>
              <w:rPr>
                <w:sz w:val="25"/>
                <w:szCs w:val="25"/>
              </w:rPr>
            </w:pPr>
            <w:r w:rsidRPr="004E2966">
              <w:rPr>
                <w:sz w:val="25"/>
                <w:szCs w:val="25"/>
              </w:rPr>
              <w:t xml:space="preserve"> </w:t>
            </w:r>
          </w:p>
          <w:p w14:paraId="02AC9CB5" w14:textId="77777777" w:rsidR="00DD45D3" w:rsidRDefault="00DD45D3" w:rsidP="00355314">
            <w:pPr>
              <w:ind w:firstLine="0"/>
              <w:rPr>
                <w:sz w:val="25"/>
                <w:szCs w:val="25"/>
              </w:rPr>
            </w:pPr>
          </w:p>
          <w:p w14:paraId="1FC18175" w14:textId="4D3E9B5E" w:rsidR="00355314" w:rsidRPr="00F76331" w:rsidRDefault="00355314" w:rsidP="00355314">
            <w:pPr>
              <w:ind w:firstLine="0"/>
              <w:rPr>
                <w:sz w:val="24"/>
                <w:szCs w:val="24"/>
              </w:rPr>
            </w:pPr>
            <w:r w:rsidRPr="004E2966">
              <w:rPr>
                <w:sz w:val="25"/>
                <w:szCs w:val="25"/>
              </w:rPr>
              <w:t xml:space="preserve">                                   </w:t>
            </w:r>
            <w:r w:rsidR="00DD45D3">
              <w:rPr>
                <w:sz w:val="25"/>
                <w:szCs w:val="25"/>
              </w:rPr>
              <w:t xml:space="preserve">  </w:t>
            </w:r>
            <w:r w:rsidRPr="004E2966">
              <w:rPr>
                <w:sz w:val="25"/>
                <w:szCs w:val="25"/>
              </w:rPr>
              <w:t xml:space="preserve">        </w:t>
            </w:r>
            <w:r w:rsidR="00745A99">
              <w:rPr>
                <w:sz w:val="25"/>
                <w:szCs w:val="25"/>
              </w:rPr>
              <w:t xml:space="preserve">       </w:t>
            </w:r>
            <w:r w:rsidRPr="00F76331">
              <w:rPr>
                <w:sz w:val="24"/>
                <w:szCs w:val="24"/>
              </w:rPr>
              <w:t>А.Н. Сидорин</w:t>
            </w:r>
          </w:p>
        </w:tc>
      </w:tr>
    </w:tbl>
    <w:p w14:paraId="2A16F7D3" w14:textId="77777777" w:rsidR="0092668D" w:rsidRDefault="0092668D" w:rsidP="00B2485D"/>
    <w:sectPr w:rsidR="0092668D" w:rsidSect="00F76331">
      <w:type w:val="continuous"/>
      <w:pgSz w:w="11907" w:h="16840" w:code="9"/>
      <w:pgMar w:top="-851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E8DA3" w14:textId="77777777" w:rsidR="00437A8F" w:rsidRDefault="00437A8F">
      <w:r>
        <w:separator/>
      </w:r>
    </w:p>
  </w:endnote>
  <w:endnote w:type="continuationSeparator" w:id="0">
    <w:p w14:paraId="3889D255" w14:textId="77777777" w:rsidR="00437A8F" w:rsidRDefault="0043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129F" w14:textId="77777777" w:rsidR="00FB7634" w:rsidRDefault="00FB76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990F" w14:textId="77777777" w:rsidR="00FB7634" w:rsidRDefault="00FB763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7D67" w14:textId="77777777" w:rsidR="00FB7634" w:rsidRDefault="00FB763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B341" w14:textId="77777777" w:rsidR="00437A8F" w:rsidRDefault="00437A8F">
      <w:r>
        <w:separator/>
      </w:r>
    </w:p>
  </w:footnote>
  <w:footnote w:type="continuationSeparator" w:id="0">
    <w:p w14:paraId="2283AF6E" w14:textId="77777777" w:rsidR="00437A8F" w:rsidRDefault="00437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7730" w14:textId="77777777" w:rsidR="00FB7634" w:rsidRDefault="00FB76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90A3" w14:textId="77777777" w:rsidR="0083797B" w:rsidRDefault="0083797B">
    <w:pPr>
      <w:pStyle w:val="a3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D5A73">
      <w:rPr>
        <w:rStyle w:val="ab"/>
        <w:noProof/>
      </w:rPr>
      <w:t>2</w:t>
    </w:r>
    <w:r>
      <w:rPr>
        <w:rStyle w:val="a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6B4A" w14:textId="77777777" w:rsidR="0083797B" w:rsidRDefault="00355314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15347CA8" wp14:editId="199EF859">
          <wp:extent cx="502920" cy="731520"/>
          <wp:effectExtent l="0" t="0" r="0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4A8B0" w14:textId="77777777" w:rsidR="00660768" w:rsidRPr="00660768" w:rsidRDefault="00660768">
    <w:pPr>
      <w:pStyle w:val="ac"/>
      <w:rPr>
        <w:noProof w:val="0"/>
        <w:sz w:val="6"/>
        <w:szCs w:val="6"/>
        <w:lang w:val="en-US"/>
      </w:rPr>
    </w:pPr>
  </w:p>
  <w:p w14:paraId="34882CC3" w14:textId="77777777" w:rsidR="0083797B" w:rsidRDefault="009F4F93">
    <w:pPr>
      <w:pStyle w:val="ac"/>
      <w:rPr>
        <w:noProof w:val="0"/>
      </w:rPr>
    </w:pPr>
    <w:r>
      <w:rPr>
        <w:noProof w:val="0"/>
      </w:rPr>
      <w:t>Совет депутатов</w:t>
    </w:r>
    <w:r w:rsidR="0083797B" w:rsidRPr="00B1543B">
      <w:rPr>
        <w:noProof w:val="0"/>
      </w:rPr>
      <w:t xml:space="preserve"> </w:t>
    </w:r>
    <w:r w:rsidR="0083797B">
      <w:rPr>
        <w:noProof w:val="0"/>
      </w:rPr>
      <w:t>Балахнинского</w:t>
    </w:r>
    <w:r w:rsidR="00B070F4" w:rsidRPr="00C073C1">
      <w:rPr>
        <w:noProof w:val="0"/>
      </w:rPr>
      <w:t xml:space="preserve"> </w:t>
    </w:r>
    <w:r w:rsidR="00B070F4">
      <w:rPr>
        <w:noProof w:val="0"/>
      </w:rPr>
      <w:t>муниципального</w:t>
    </w:r>
    <w:r w:rsidR="0083797B">
      <w:rPr>
        <w:noProof w:val="0"/>
      </w:rPr>
      <w:t xml:space="preserve"> </w:t>
    </w:r>
    <w:r>
      <w:rPr>
        <w:noProof w:val="0"/>
      </w:rPr>
      <w:t>округа</w:t>
    </w:r>
    <w:r w:rsidR="0083797B">
      <w:rPr>
        <w:noProof w:val="0"/>
      </w:rPr>
      <w:t xml:space="preserve"> </w:t>
    </w:r>
  </w:p>
  <w:p w14:paraId="6729F53D" w14:textId="77777777" w:rsidR="0083797B" w:rsidRDefault="0083797B">
    <w:pPr>
      <w:pStyle w:val="ac"/>
      <w:rPr>
        <w:noProof w:val="0"/>
      </w:rPr>
    </w:pPr>
    <w:r>
      <w:rPr>
        <w:noProof w:val="0"/>
      </w:rPr>
      <w:t>Нижегородской области</w:t>
    </w:r>
  </w:p>
  <w:p w14:paraId="4FB216CA" w14:textId="77777777" w:rsidR="00660768" w:rsidRPr="00953E1D" w:rsidRDefault="00660768" w:rsidP="00660768">
    <w:pPr>
      <w:jc w:val="center"/>
      <w:rPr>
        <w:b/>
        <w:sz w:val="24"/>
        <w:szCs w:val="24"/>
      </w:rPr>
    </w:pPr>
  </w:p>
  <w:p w14:paraId="7E211BA5" w14:textId="77777777" w:rsidR="00660768" w:rsidRPr="00E71831" w:rsidRDefault="0066076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72E8818" w14:textId="77777777" w:rsidR="00660768" w:rsidRPr="00660768" w:rsidRDefault="00660768">
    <w:pPr>
      <w:pStyle w:val="ac"/>
      <w:rPr>
        <w:szCs w:val="28"/>
        <w:lang w:val="en-US"/>
      </w:rPr>
    </w:pPr>
  </w:p>
  <w:p w14:paraId="2F27E400" w14:textId="77777777" w:rsidR="0083797B" w:rsidRDefault="00312FF6">
    <w:pPr>
      <w:pStyle w:val="ac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>
      <w:rPr>
        <w:b w:val="0"/>
        <w:noProof w:val="0"/>
        <w:sz w:val="24"/>
      </w:rPr>
      <w:t xml:space="preserve">    </w:t>
    </w:r>
    <w:r w:rsidR="00B1543B">
      <w:rPr>
        <w:b w:val="0"/>
        <w:noProof w:val="0"/>
        <w:sz w:val="24"/>
        <w:lang w:val="en-US"/>
      </w:rPr>
      <w:t xml:space="preserve">    </w:t>
    </w:r>
    <w:r w:rsidR="0083797B">
      <w:rPr>
        <w:b w:val="0"/>
        <w:sz w:val="24"/>
      </w:rPr>
      <w:t>№</w:t>
    </w:r>
    <w:r w:rsidR="0083797B">
      <w:rPr>
        <w:b w:val="0"/>
        <w:noProof w:val="0"/>
        <w:sz w:val="24"/>
      </w:rPr>
      <w:t>__</w:t>
    </w:r>
    <w:r w:rsidR="0083797B"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</w:t>
    </w:r>
    <w:r w:rsidR="0083797B">
      <w:rPr>
        <w:b w:val="0"/>
        <w:sz w:val="24"/>
      </w:rPr>
      <w:t>_</w:t>
    </w:r>
  </w:p>
  <w:p w14:paraId="2862A154" w14:textId="77777777" w:rsidR="00660768" w:rsidRPr="00660768" w:rsidRDefault="00660768" w:rsidP="00660768">
    <w:pPr>
      <w:pStyle w:val="ac"/>
      <w:jc w:val="left"/>
      <w:rPr>
        <w:b w:val="0"/>
        <w:sz w:val="24"/>
        <w:lang w:val="en-US"/>
      </w:rPr>
    </w:pPr>
  </w:p>
  <w:p w14:paraId="6AD3D85F" w14:textId="77777777" w:rsidR="0083797B" w:rsidRPr="00660768" w:rsidRDefault="0083797B" w:rsidP="00660768">
    <w:pPr>
      <w:rPr>
        <w:sz w:val="24"/>
        <w:szCs w:val="24"/>
      </w:rPr>
    </w:pPr>
  </w:p>
  <w:p w14:paraId="5C20B1F1" w14:textId="77777777" w:rsidR="0083797B" w:rsidRPr="00660768" w:rsidRDefault="0083797B">
    <w:pPr>
      <w:rPr>
        <w:sz w:val="24"/>
        <w:szCs w:val="24"/>
      </w:rPr>
    </w:pPr>
  </w:p>
  <w:p w14:paraId="6D574716" w14:textId="77777777" w:rsidR="0083797B" w:rsidRPr="00660768" w:rsidRDefault="0083797B">
    <w:pPr>
      <w:rPr>
        <w:sz w:val="24"/>
        <w:szCs w:val="24"/>
      </w:rPr>
    </w:pPr>
  </w:p>
  <w:p w14:paraId="484EFD58" w14:textId="77777777" w:rsidR="0083797B" w:rsidRPr="00660768" w:rsidRDefault="0083797B">
    <w:pPr>
      <w:rPr>
        <w:sz w:val="24"/>
        <w:szCs w:val="24"/>
      </w:rPr>
    </w:pPr>
  </w:p>
  <w:p w14:paraId="1959F79B" w14:textId="77777777" w:rsidR="0083797B" w:rsidRPr="00660768" w:rsidRDefault="0083797B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1B7AE5"/>
    <w:multiLevelType w:val="multilevel"/>
    <w:tmpl w:val="DBE6858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5C0F0E"/>
    <w:multiLevelType w:val="hybridMultilevel"/>
    <w:tmpl w:val="2A508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B1C3C"/>
    <w:multiLevelType w:val="multilevel"/>
    <w:tmpl w:val="A7341F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4" w15:restartNumberingAfterBreak="0">
    <w:nsid w:val="13FD14EF"/>
    <w:multiLevelType w:val="multilevel"/>
    <w:tmpl w:val="FA565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4A060BF"/>
    <w:multiLevelType w:val="multilevel"/>
    <w:tmpl w:val="770EBBA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7D2F52"/>
    <w:multiLevelType w:val="multilevel"/>
    <w:tmpl w:val="0EDA0AD0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A15712"/>
    <w:multiLevelType w:val="multilevel"/>
    <w:tmpl w:val="1D22E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F82545"/>
    <w:multiLevelType w:val="hybridMultilevel"/>
    <w:tmpl w:val="A0EE3222"/>
    <w:lvl w:ilvl="0" w:tplc="CB4A93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B42070"/>
    <w:multiLevelType w:val="multilevel"/>
    <w:tmpl w:val="548287B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C006E1"/>
    <w:multiLevelType w:val="hybridMultilevel"/>
    <w:tmpl w:val="94FE5C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87A20"/>
    <w:multiLevelType w:val="multilevel"/>
    <w:tmpl w:val="F286C7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12" w15:restartNumberingAfterBreak="0">
    <w:nsid w:val="58A75277"/>
    <w:multiLevelType w:val="hybridMultilevel"/>
    <w:tmpl w:val="B41070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B1E26"/>
    <w:multiLevelType w:val="hybridMultilevel"/>
    <w:tmpl w:val="F06CF6BA"/>
    <w:lvl w:ilvl="0" w:tplc="91001F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7A560FA9"/>
    <w:multiLevelType w:val="multilevel"/>
    <w:tmpl w:val="0592FA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7D736B15"/>
    <w:multiLevelType w:val="hybridMultilevel"/>
    <w:tmpl w:val="652CE25E"/>
    <w:lvl w:ilvl="0" w:tplc="EFA63DD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740756">
    <w:abstractNumId w:val="0"/>
  </w:num>
  <w:num w:numId="2" w16cid:durableId="2138990335">
    <w:abstractNumId w:val="4"/>
  </w:num>
  <w:num w:numId="3" w16cid:durableId="354842214">
    <w:abstractNumId w:val="15"/>
  </w:num>
  <w:num w:numId="4" w16cid:durableId="39936457">
    <w:abstractNumId w:val="2"/>
  </w:num>
  <w:num w:numId="5" w16cid:durableId="762803697">
    <w:abstractNumId w:val="7"/>
  </w:num>
  <w:num w:numId="6" w16cid:durableId="142940691">
    <w:abstractNumId w:val="12"/>
  </w:num>
  <w:num w:numId="7" w16cid:durableId="1351030631">
    <w:abstractNumId w:val="10"/>
  </w:num>
  <w:num w:numId="8" w16cid:durableId="1091968600">
    <w:abstractNumId w:val="8"/>
  </w:num>
  <w:num w:numId="9" w16cid:durableId="489756316">
    <w:abstractNumId w:val="5"/>
  </w:num>
  <w:num w:numId="10" w16cid:durableId="370038687">
    <w:abstractNumId w:val="9"/>
  </w:num>
  <w:num w:numId="11" w16cid:durableId="1363894889">
    <w:abstractNumId w:val="1"/>
  </w:num>
  <w:num w:numId="12" w16cid:durableId="1034771054">
    <w:abstractNumId w:val="6"/>
  </w:num>
  <w:num w:numId="13" w16cid:durableId="1127894793">
    <w:abstractNumId w:val="13"/>
  </w:num>
  <w:num w:numId="14" w16cid:durableId="783309995">
    <w:abstractNumId w:val="3"/>
  </w:num>
  <w:num w:numId="15" w16cid:durableId="128596360">
    <w:abstractNumId w:val="11"/>
  </w:num>
  <w:num w:numId="16" w16cid:durableId="5397077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jEdU5NqZX3n96g6k1D6dD7oZLQ=" w:salt="9DZM252Ma1uKFeZipnXbFQ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60"/>
    <w:rsid w:val="000241BA"/>
    <w:rsid w:val="0004254E"/>
    <w:rsid w:val="000464C8"/>
    <w:rsid w:val="00060FA1"/>
    <w:rsid w:val="0006194E"/>
    <w:rsid w:val="00063528"/>
    <w:rsid w:val="00064DB1"/>
    <w:rsid w:val="00083C63"/>
    <w:rsid w:val="00084FEF"/>
    <w:rsid w:val="000B4890"/>
    <w:rsid w:val="000E484E"/>
    <w:rsid w:val="00100A92"/>
    <w:rsid w:val="00101570"/>
    <w:rsid w:val="00101A05"/>
    <w:rsid w:val="00106678"/>
    <w:rsid w:val="001066FF"/>
    <w:rsid w:val="00127688"/>
    <w:rsid w:val="00140749"/>
    <w:rsid w:val="0015510C"/>
    <w:rsid w:val="0017794A"/>
    <w:rsid w:val="00190275"/>
    <w:rsid w:val="00192A27"/>
    <w:rsid w:val="00193642"/>
    <w:rsid w:val="001B3940"/>
    <w:rsid w:val="001B4713"/>
    <w:rsid w:val="001C2414"/>
    <w:rsid w:val="001C2AFF"/>
    <w:rsid w:val="001D4ABD"/>
    <w:rsid w:val="002014DC"/>
    <w:rsid w:val="00216B79"/>
    <w:rsid w:val="0023051E"/>
    <w:rsid w:val="0023758D"/>
    <w:rsid w:val="0024763C"/>
    <w:rsid w:val="00257A79"/>
    <w:rsid w:val="0026324C"/>
    <w:rsid w:val="002663C1"/>
    <w:rsid w:val="00266CEB"/>
    <w:rsid w:val="00285B3F"/>
    <w:rsid w:val="00296339"/>
    <w:rsid w:val="002A65D0"/>
    <w:rsid w:val="002B29AB"/>
    <w:rsid w:val="002C2230"/>
    <w:rsid w:val="002C5FBA"/>
    <w:rsid w:val="002D055F"/>
    <w:rsid w:val="00312FF6"/>
    <w:rsid w:val="00325EAE"/>
    <w:rsid w:val="0033110C"/>
    <w:rsid w:val="00334847"/>
    <w:rsid w:val="003420D6"/>
    <w:rsid w:val="0034486A"/>
    <w:rsid w:val="00344DAE"/>
    <w:rsid w:val="0035167E"/>
    <w:rsid w:val="00355314"/>
    <w:rsid w:val="00360BB2"/>
    <w:rsid w:val="0037180B"/>
    <w:rsid w:val="00380E0B"/>
    <w:rsid w:val="003954FA"/>
    <w:rsid w:val="003A5000"/>
    <w:rsid w:val="003A63BA"/>
    <w:rsid w:val="003B01D4"/>
    <w:rsid w:val="003E364A"/>
    <w:rsid w:val="003F67D4"/>
    <w:rsid w:val="00405CC4"/>
    <w:rsid w:val="00410ABA"/>
    <w:rsid w:val="00437A8F"/>
    <w:rsid w:val="00440E11"/>
    <w:rsid w:val="004514A0"/>
    <w:rsid w:val="00453AC5"/>
    <w:rsid w:val="004659DD"/>
    <w:rsid w:val="0048141D"/>
    <w:rsid w:val="0048158E"/>
    <w:rsid w:val="00482FB8"/>
    <w:rsid w:val="00483FA6"/>
    <w:rsid w:val="00487716"/>
    <w:rsid w:val="0049109E"/>
    <w:rsid w:val="00496A4C"/>
    <w:rsid w:val="004A7320"/>
    <w:rsid w:val="004B0D38"/>
    <w:rsid w:val="004B23C6"/>
    <w:rsid w:val="004C2966"/>
    <w:rsid w:val="004D6700"/>
    <w:rsid w:val="004E2966"/>
    <w:rsid w:val="004F06A2"/>
    <w:rsid w:val="004F0780"/>
    <w:rsid w:val="004F0AAF"/>
    <w:rsid w:val="004F1252"/>
    <w:rsid w:val="004F179F"/>
    <w:rsid w:val="005057D2"/>
    <w:rsid w:val="00505B7E"/>
    <w:rsid w:val="00506577"/>
    <w:rsid w:val="0054131A"/>
    <w:rsid w:val="00542BE2"/>
    <w:rsid w:val="00554534"/>
    <w:rsid w:val="005556E8"/>
    <w:rsid w:val="00567760"/>
    <w:rsid w:val="0057484D"/>
    <w:rsid w:val="005C7E7B"/>
    <w:rsid w:val="005D00B1"/>
    <w:rsid w:val="005D2460"/>
    <w:rsid w:val="005E6289"/>
    <w:rsid w:val="005F219E"/>
    <w:rsid w:val="005F2935"/>
    <w:rsid w:val="00605C4B"/>
    <w:rsid w:val="00660768"/>
    <w:rsid w:val="00662266"/>
    <w:rsid w:val="006637CC"/>
    <w:rsid w:val="00673B6F"/>
    <w:rsid w:val="00683417"/>
    <w:rsid w:val="0068347A"/>
    <w:rsid w:val="006961DD"/>
    <w:rsid w:val="006C6CCC"/>
    <w:rsid w:val="006D2EC1"/>
    <w:rsid w:val="006E351A"/>
    <w:rsid w:val="00700C73"/>
    <w:rsid w:val="007311C6"/>
    <w:rsid w:val="007351BB"/>
    <w:rsid w:val="00745A99"/>
    <w:rsid w:val="007750D3"/>
    <w:rsid w:val="00777E3F"/>
    <w:rsid w:val="007845C3"/>
    <w:rsid w:val="007B350F"/>
    <w:rsid w:val="007B7FAA"/>
    <w:rsid w:val="007C5E54"/>
    <w:rsid w:val="007D5955"/>
    <w:rsid w:val="007E0DBA"/>
    <w:rsid w:val="00811CEA"/>
    <w:rsid w:val="00812E5B"/>
    <w:rsid w:val="00814F4D"/>
    <w:rsid w:val="0082488B"/>
    <w:rsid w:val="00832579"/>
    <w:rsid w:val="00833F4B"/>
    <w:rsid w:val="0083797B"/>
    <w:rsid w:val="008532A0"/>
    <w:rsid w:val="00855B59"/>
    <w:rsid w:val="00855C9A"/>
    <w:rsid w:val="008856D7"/>
    <w:rsid w:val="00887341"/>
    <w:rsid w:val="008A608E"/>
    <w:rsid w:val="008A6303"/>
    <w:rsid w:val="008B0688"/>
    <w:rsid w:val="008D4862"/>
    <w:rsid w:val="008E5A2A"/>
    <w:rsid w:val="008F3600"/>
    <w:rsid w:val="00906A87"/>
    <w:rsid w:val="00910631"/>
    <w:rsid w:val="00910FBF"/>
    <w:rsid w:val="00915377"/>
    <w:rsid w:val="009231F8"/>
    <w:rsid w:val="0092668D"/>
    <w:rsid w:val="00936659"/>
    <w:rsid w:val="00942226"/>
    <w:rsid w:val="009519DC"/>
    <w:rsid w:val="00953E1D"/>
    <w:rsid w:val="00963157"/>
    <w:rsid w:val="0097226D"/>
    <w:rsid w:val="009732AE"/>
    <w:rsid w:val="00977DF8"/>
    <w:rsid w:val="009806BC"/>
    <w:rsid w:val="009839AC"/>
    <w:rsid w:val="009A7D75"/>
    <w:rsid w:val="009C5506"/>
    <w:rsid w:val="009D1234"/>
    <w:rsid w:val="009D48B4"/>
    <w:rsid w:val="009E2422"/>
    <w:rsid w:val="009F1F7E"/>
    <w:rsid w:val="009F4F93"/>
    <w:rsid w:val="00A01CC6"/>
    <w:rsid w:val="00A05587"/>
    <w:rsid w:val="00A05EC4"/>
    <w:rsid w:val="00A21C2E"/>
    <w:rsid w:val="00A35FE4"/>
    <w:rsid w:val="00A77E80"/>
    <w:rsid w:val="00A81B5F"/>
    <w:rsid w:val="00A8520B"/>
    <w:rsid w:val="00A86B92"/>
    <w:rsid w:val="00A96B00"/>
    <w:rsid w:val="00AA024D"/>
    <w:rsid w:val="00AA387D"/>
    <w:rsid w:val="00AA3AB1"/>
    <w:rsid w:val="00AB7BB8"/>
    <w:rsid w:val="00AC19F0"/>
    <w:rsid w:val="00AD4789"/>
    <w:rsid w:val="00AD6576"/>
    <w:rsid w:val="00B03F8E"/>
    <w:rsid w:val="00B070F4"/>
    <w:rsid w:val="00B1543B"/>
    <w:rsid w:val="00B242A3"/>
    <w:rsid w:val="00B2485D"/>
    <w:rsid w:val="00B267BA"/>
    <w:rsid w:val="00B32F71"/>
    <w:rsid w:val="00B352FF"/>
    <w:rsid w:val="00B366AC"/>
    <w:rsid w:val="00B40AA1"/>
    <w:rsid w:val="00B4236A"/>
    <w:rsid w:val="00B472E3"/>
    <w:rsid w:val="00B54192"/>
    <w:rsid w:val="00B54A61"/>
    <w:rsid w:val="00B751CC"/>
    <w:rsid w:val="00B75697"/>
    <w:rsid w:val="00B81036"/>
    <w:rsid w:val="00B90EAF"/>
    <w:rsid w:val="00BA6025"/>
    <w:rsid w:val="00BA6856"/>
    <w:rsid w:val="00BB6E96"/>
    <w:rsid w:val="00BC3BDD"/>
    <w:rsid w:val="00BD3BED"/>
    <w:rsid w:val="00BE29EE"/>
    <w:rsid w:val="00BF02F0"/>
    <w:rsid w:val="00C073C1"/>
    <w:rsid w:val="00C14DFC"/>
    <w:rsid w:val="00C2213D"/>
    <w:rsid w:val="00C263DC"/>
    <w:rsid w:val="00C37E30"/>
    <w:rsid w:val="00C54DBB"/>
    <w:rsid w:val="00C72CAE"/>
    <w:rsid w:val="00C8023F"/>
    <w:rsid w:val="00C81004"/>
    <w:rsid w:val="00CA2EF0"/>
    <w:rsid w:val="00CB7846"/>
    <w:rsid w:val="00CC2178"/>
    <w:rsid w:val="00CD06D5"/>
    <w:rsid w:val="00CD3063"/>
    <w:rsid w:val="00CD5A73"/>
    <w:rsid w:val="00CD5C23"/>
    <w:rsid w:val="00CE724E"/>
    <w:rsid w:val="00CF1298"/>
    <w:rsid w:val="00CF3B73"/>
    <w:rsid w:val="00CF3FA2"/>
    <w:rsid w:val="00CF64D0"/>
    <w:rsid w:val="00D002AD"/>
    <w:rsid w:val="00D2054D"/>
    <w:rsid w:val="00D37CF3"/>
    <w:rsid w:val="00D44E7A"/>
    <w:rsid w:val="00D50407"/>
    <w:rsid w:val="00D57972"/>
    <w:rsid w:val="00D75737"/>
    <w:rsid w:val="00DB1206"/>
    <w:rsid w:val="00DC2930"/>
    <w:rsid w:val="00DC6FDB"/>
    <w:rsid w:val="00DD45D3"/>
    <w:rsid w:val="00DE7454"/>
    <w:rsid w:val="00DF2A5B"/>
    <w:rsid w:val="00E03462"/>
    <w:rsid w:val="00E04F86"/>
    <w:rsid w:val="00E1215C"/>
    <w:rsid w:val="00E36C3C"/>
    <w:rsid w:val="00E45796"/>
    <w:rsid w:val="00E56D85"/>
    <w:rsid w:val="00E6295D"/>
    <w:rsid w:val="00E631E9"/>
    <w:rsid w:val="00E66A30"/>
    <w:rsid w:val="00E71831"/>
    <w:rsid w:val="00E71CB9"/>
    <w:rsid w:val="00E764EF"/>
    <w:rsid w:val="00E7769C"/>
    <w:rsid w:val="00EA6742"/>
    <w:rsid w:val="00ED74C9"/>
    <w:rsid w:val="00EE16D5"/>
    <w:rsid w:val="00EF5D3F"/>
    <w:rsid w:val="00F430C6"/>
    <w:rsid w:val="00F54EFD"/>
    <w:rsid w:val="00F75321"/>
    <w:rsid w:val="00F75342"/>
    <w:rsid w:val="00F755CB"/>
    <w:rsid w:val="00F76331"/>
    <w:rsid w:val="00F910F0"/>
    <w:rsid w:val="00F976FF"/>
    <w:rsid w:val="00FB7634"/>
    <w:rsid w:val="00FE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AB93AB"/>
  <w15:docId w15:val="{C06EB956-F8DD-46CF-ABC9-0E2EA241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567"/>
    </w:pPr>
    <w:rPr>
      <w:sz w:val="28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8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9">
    <w:name w:val="ПолеПодпись"/>
    <w:basedOn w:val="a"/>
    <w:pPr>
      <w:tabs>
        <w:tab w:val="right" w:pos="9072"/>
      </w:tabs>
      <w:jc w:val="both"/>
    </w:pPr>
    <w:rPr>
      <w:sz w:val="24"/>
    </w:rPr>
  </w:style>
  <w:style w:type="paragraph" w:styleId="aa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e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0">
    <w:name w:val="Сод_обычный"/>
    <w:basedOn w:val="a"/>
    <w:rsid w:val="00285B3F"/>
    <w:pPr>
      <w:ind w:firstLine="680"/>
      <w:jc w:val="both"/>
    </w:pPr>
    <w:rPr>
      <w:sz w:val="24"/>
    </w:rPr>
  </w:style>
  <w:style w:type="paragraph" w:customStyle="1" w:styleId="af1">
    <w:name w:val="ПолеНомер"/>
    <w:basedOn w:val="a"/>
    <w:pPr>
      <w:ind w:firstLine="0"/>
    </w:pPr>
  </w:style>
  <w:style w:type="paragraph" w:customStyle="1" w:styleId="af2">
    <w:name w:val="ПолеДата"/>
    <w:basedOn w:val="af1"/>
    <w:pPr>
      <w:jc w:val="right"/>
    </w:pPr>
  </w:style>
  <w:style w:type="paragraph" w:styleId="af3">
    <w:name w:val="Body Text Indent"/>
    <w:basedOn w:val="a"/>
    <w:pPr>
      <w:spacing w:after="120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f4">
    <w:name w:val="Balloon Text"/>
    <w:basedOn w:val="a"/>
    <w:link w:val="af5"/>
    <w:rsid w:val="00B03F8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B03F8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C37E30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Exact">
    <w:name w:val="Основной текст (2) Exact"/>
    <w:basedOn w:val="a0"/>
    <w:rsid w:val="00B423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sid w:val="00B4236A"/>
    <w:rPr>
      <w:sz w:val="28"/>
      <w:szCs w:val="28"/>
      <w:shd w:val="clear" w:color="auto" w:fill="FFFFFF"/>
    </w:rPr>
  </w:style>
  <w:style w:type="character" w:customStyle="1" w:styleId="24">
    <w:name w:val="Основной текст (2) + Полужирный"/>
    <w:basedOn w:val="22"/>
    <w:rsid w:val="00B4236A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B4236A"/>
    <w:pPr>
      <w:widowControl w:val="0"/>
      <w:shd w:val="clear" w:color="auto" w:fill="FFFFFF"/>
      <w:spacing w:before="300" w:line="374" w:lineRule="exact"/>
      <w:ind w:firstLine="0"/>
      <w:jc w:val="both"/>
    </w:pPr>
    <w:rPr>
      <w:szCs w:val="28"/>
    </w:rPr>
  </w:style>
  <w:style w:type="character" w:styleId="af7">
    <w:name w:val="Hyperlink"/>
    <w:basedOn w:val="a0"/>
    <w:unhideWhenUsed/>
    <w:rsid w:val="003B01D4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3B01D4"/>
    <w:rPr>
      <w:color w:val="605E5C"/>
      <w:shd w:val="clear" w:color="auto" w:fill="E1DFDD"/>
    </w:rPr>
  </w:style>
  <w:style w:type="character" w:customStyle="1" w:styleId="25">
    <w:name w:val="Заголовок №2_"/>
    <w:basedOn w:val="a0"/>
    <w:link w:val="26"/>
    <w:rsid w:val="00487716"/>
    <w:rPr>
      <w:b/>
      <w:bCs/>
      <w:sz w:val="28"/>
      <w:szCs w:val="28"/>
      <w:shd w:val="clear" w:color="auto" w:fill="FFFFFF"/>
    </w:rPr>
  </w:style>
  <w:style w:type="character" w:customStyle="1" w:styleId="af9">
    <w:name w:val="Оглавление_"/>
    <w:basedOn w:val="a0"/>
    <w:link w:val="afa"/>
    <w:rsid w:val="00487716"/>
    <w:rPr>
      <w:shd w:val="clear" w:color="auto" w:fill="FFFFFF"/>
    </w:rPr>
  </w:style>
  <w:style w:type="paragraph" w:customStyle="1" w:styleId="26">
    <w:name w:val="Заголовок №2"/>
    <w:basedOn w:val="a"/>
    <w:link w:val="25"/>
    <w:rsid w:val="00487716"/>
    <w:pPr>
      <w:widowControl w:val="0"/>
      <w:shd w:val="clear" w:color="auto" w:fill="FFFFFF"/>
      <w:spacing w:after="300" w:line="322" w:lineRule="exact"/>
      <w:ind w:firstLine="0"/>
      <w:jc w:val="center"/>
      <w:outlineLvl w:val="1"/>
    </w:pPr>
    <w:rPr>
      <w:b/>
      <w:bCs/>
      <w:szCs w:val="28"/>
    </w:rPr>
  </w:style>
  <w:style w:type="paragraph" w:customStyle="1" w:styleId="afa">
    <w:name w:val="Оглавление"/>
    <w:basedOn w:val="a"/>
    <w:link w:val="af9"/>
    <w:rsid w:val="00487716"/>
    <w:pPr>
      <w:widowControl w:val="0"/>
      <w:shd w:val="clear" w:color="auto" w:fill="FFFFFF"/>
      <w:spacing w:line="274" w:lineRule="exact"/>
      <w:ind w:firstLine="0"/>
      <w:jc w:val="both"/>
    </w:pPr>
    <w:rPr>
      <w:sz w:val="20"/>
    </w:rPr>
  </w:style>
  <w:style w:type="character" w:customStyle="1" w:styleId="70">
    <w:name w:val="Основной текст (7)_"/>
    <w:basedOn w:val="a0"/>
    <w:link w:val="71"/>
    <w:rsid w:val="008A608E"/>
    <w:rPr>
      <w:shd w:val="clear" w:color="auto" w:fill="FFFFFF"/>
    </w:rPr>
  </w:style>
  <w:style w:type="paragraph" w:customStyle="1" w:styleId="71">
    <w:name w:val="Основной текст (7)"/>
    <w:basedOn w:val="a"/>
    <w:link w:val="70"/>
    <w:rsid w:val="008A608E"/>
    <w:pPr>
      <w:widowControl w:val="0"/>
      <w:shd w:val="clear" w:color="auto" w:fill="FFFFFF"/>
      <w:spacing w:line="269" w:lineRule="exact"/>
      <w:ind w:hanging="380"/>
      <w:jc w:val="righ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438E959436422F97A296C4DE5C8CC8E80D0A91C4908F3560B2D24A99803321D016A56DAEC803D6E4A2E3D1FCA4X2j2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56;&#1077;&#1096;&#1077;&#1085;&#1080;&#1077;%20&#1057;&#1086;&#1074;&#1077;&#1090;&#1072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4256A-9EE1-471F-8CB8-5ED53708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Совета депутатов</Template>
  <TotalTime>339</TotalTime>
  <Pages>2</Pages>
  <Words>291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Волошина Елена Валентиновна</dc:creator>
  <dc:description>Вер 0.00/26.05.98</dc:description>
  <cp:lastModifiedBy>Елетина Надежда Николаевна</cp:lastModifiedBy>
  <cp:revision>55</cp:revision>
  <cp:lastPrinted>2023-06-09T05:13:00Z</cp:lastPrinted>
  <dcterms:created xsi:type="dcterms:W3CDTF">2022-10-03T12:45:00Z</dcterms:created>
  <dcterms:modified xsi:type="dcterms:W3CDTF">2023-06-21T07:12:00Z</dcterms:modified>
</cp:coreProperties>
</file>